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13" w:rsidRPr="007A6487" w:rsidRDefault="00141413" w:rsidP="00836CAD">
      <w:pPr>
        <w:rPr>
          <w:rFonts w:ascii="Times New Roman" w:hAnsi="Times New Roman"/>
          <w:kern w:val="0"/>
          <w:szCs w:val="24"/>
        </w:rPr>
      </w:pPr>
    </w:p>
    <w:p w:rsidR="00141413" w:rsidRPr="007A6487" w:rsidRDefault="00141413" w:rsidP="00836CAD">
      <w:pPr>
        <w:spacing w:line="440" w:lineRule="exact"/>
        <w:rPr>
          <w:rFonts w:ascii="Times New Roman" w:eastAsia="黑体" w:hAnsi="Times New Roman"/>
          <w:sz w:val="32"/>
          <w:szCs w:val="32"/>
        </w:rPr>
      </w:pPr>
      <w:r w:rsidRPr="007A6487"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141413" w:rsidRPr="007A6487" w:rsidRDefault="00141413" w:rsidP="00836CAD">
      <w:pPr>
        <w:spacing w:line="440" w:lineRule="exact"/>
        <w:rPr>
          <w:rFonts w:ascii="Times New Roman" w:hAnsi="Times New Roman"/>
          <w:szCs w:val="24"/>
        </w:rPr>
      </w:pPr>
    </w:p>
    <w:p w:rsidR="00141413" w:rsidRPr="007A6487" w:rsidRDefault="00141413" w:rsidP="00836CAD">
      <w:pPr>
        <w:spacing w:line="440" w:lineRule="exact"/>
        <w:rPr>
          <w:rFonts w:ascii="Times New Roman" w:hAnsi="Times New Roman"/>
          <w:szCs w:val="24"/>
        </w:rPr>
      </w:pPr>
    </w:p>
    <w:p w:rsidR="00141413" w:rsidRPr="007A6487" w:rsidRDefault="00141413" w:rsidP="00836CAD">
      <w:pPr>
        <w:spacing w:before="120" w:after="240" w:line="360" w:lineRule="auto"/>
        <w:jc w:val="center"/>
        <w:rPr>
          <w:rFonts w:ascii="宋体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江苏省研究生实践创新计划</w:t>
      </w:r>
    </w:p>
    <w:p w:rsidR="00141413" w:rsidRPr="007A6487" w:rsidRDefault="00141413" w:rsidP="00836CAD">
      <w:pPr>
        <w:spacing w:before="120" w:after="24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7A6487">
        <w:rPr>
          <w:rFonts w:ascii="宋体" w:hAnsi="宋体" w:hint="eastAsia"/>
          <w:b/>
          <w:bCs/>
          <w:sz w:val="48"/>
          <w:szCs w:val="48"/>
        </w:rPr>
        <w:t>项目申报书</w:t>
      </w:r>
    </w:p>
    <w:p w:rsidR="00141413" w:rsidRPr="007A6487" w:rsidRDefault="00141413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141413" w:rsidRPr="007A6487" w:rsidRDefault="00141413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141413" w:rsidRPr="007A6487" w:rsidRDefault="00141413" w:rsidP="00836CAD">
      <w:pPr>
        <w:spacing w:line="500" w:lineRule="exact"/>
        <w:rPr>
          <w:rFonts w:ascii="Times New Roman" w:hAnsi="Times New Roman"/>
          <w:b/>
          <w:bCs/>
          <w:szCs w:val="24"/>
        </w:rPr>
      </w:pPr>
    </w:p>
    <w:p w:rsidR="00141413" w:rsidRPr="007A6487" w:rsidRDefault="00141413" w:rsidP="00836CAD">
      <w:pPr>
        <w:tabs>
          <w:tab w:val="left" w:pos="1440"/>
        </w:tabs>
        <w:spacing w:line="660" w:lineRule="auto"/>
        <w:rPr>
          <w:rFonts w:ascii="仿宋_GB2312" w:eastAsia="仿宋_GB2312" w:hAnsi="Times New Roman"/>
          <w:spacing w:val="-14"/>
          <w:sz w:val="32"/>
          <w:szCs w:val="32"/>
          <w:u w:val="single"/>
        </w:rPr>
      </w:pPr>
      <w:r w:rsidRPr="007A6487">
        <w:rPr>
          <w:rFonts w:ascii="仿宋_GB2312" w:eastAsia="仿宋_GB2312" w:hAnsi="Times New Roman"/>
          <w:sz w:val="32"/>
          <w:szCs w:val="24"/>
        </w:rPr>
        <w:t xml:space="preserve">   </w:t>
      </w:r>
      <w:r w:rsidRPr="007A6487">
        <w:rPr>
          <w:rFonts w:ascii="仿宋_GB2312" w:eastAsia="仿宋_GB2312" w:hAnsi="Times New Roman"/>
          <w:spacing w:val="-14"/>
          <w:sz w:val="32"/>
          <w:szCs w:val="32"/>
        </w:rPr>
        <w:t xml:space="preserve">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>申</w:t>
      </w:r>
      <w:r w:rsidRPr="007A6487">
        <w:rPr>
          <w:rFonts w:ascii="仿宋_GB2312" w:eastAsia="仿宋_GB2312" w:hAnsi="Times New Roman"/>
          <w:spacing w:val="-14"/>
          <w:sz w:val="32"/>
          <w:szCs w:val="32"/>
        </w:rPr>
        <w:t xml:space="preserve">   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>请</w:t>
      </w:r>
      <w:r w:rsidRPr="007A6487">
        <w:rPr>
          <w:rFonts w:ascii="仿宋_GB2312" w:eastAsia="仿宋_GB2312" w:hAnsi="Times New Roman"/>
          <w:spacing w:val="-14"/>
          <w:sz w:val="32"/>
          <w:szCs w:val="32"/>
        </w:rPr>
        <w:t xml:space="preserve">    </w:t>
      </w:r>
      <w:r w:rsidRPr="007A6487">
        <w:rPr>
          <w:rFonts w:ascii="仿宋_GB2312" w:eastAsia="仿宋_GB2312" w:hAnsi="Times New Roman" w:hint="eastAsia"/>
          <w:spacing w:val="-14"/>
          <w:sz w:val="32"/>
          <w:szCs w:val="32"/>
        </w:rPr>
        <w:t>人：</w:t>
      </w:r>
      <w:r w:rsidRPr="007A6487">
        <w:rPr>
          <w:rFonts w:ascii="仿宋_GB2312" w:eastAsia="仿宋_GB2312" w:hAnsi="Times New Roman"/>
          <w:spacing w:val="-14"/>
          <w:sz w:val="32"/>
          <w:szCs w:val="32"/>
          <w:u w:val="single"/>
        </w:rPr>
        <w:t xml:space="preserve">                                   </w:t>
      </w:r>
    </w:p>
    <w:p w:rsidR="00141413" w:rsidRPr="007A6487" w:rsidRDefault="00141413" w:rsidP="00836CAD">
      <w:pPr>
        <w:spacing w:line="660" w:lineRule="auto"/>
        <w:rPr>
          <w:rFonts w:ascii="仿宋_GB2312" w:eastAsia="仿宋_GB2312" w:hAnsi="Times New Roman"/>
          <w:sz w:val="32"/>
          <w:szCs w:val="24"/>
        </w:rPr>
      </w:pPr>
      <w:r w:rsidRPr="007A6487">
        <w:rPr>
          <w:rFonts w:ascii="仿宋_GB2312" w:eastAsia="仿宋_GB2312" w:hAnsi="Times New Roman"/>
          <w:sz w:val="32"/>
          <w:szCs w:val="24"/>
        </w:rPr>
        <w:tab/>
        <w:t xml:space="preserve"> </w:t>
      </w:r>
      <w:r w:rsidRPr="007A6487">
        <w:rPr>
          <w:rFonts w:ascii="仿宋_GB2312" w:eastAsia="仿宋_GB2312" w:hAnsi="Times New Roman" w:hint="eastAsia"/>
          <w:sz w:val="32"/>
          <w:szCs w:val="24"/>
        </w:rPr>
        <w:t>专业学位类别：</w:t>
      </w:r>
      <w:r w:rsidRPr="007A6487">
        <w:rPr>
          <w:rFonts w:ascii="仿宋_GB2312" w:eastAsia="仿宋_GB2312" w:hAnsi="Times New Roman"/>
          <w:spacing w:val="-14"/>
          <w:sz w:val="32"/>
          <w:szCs w:val="32"/>
          <w:u w:val="single"/>
        </w:rPr>
        <w:t xml:space="preserve">                                   </w:t>
      </w:r>
    </w:p>
    <w:p w:rsidR="00141413" w:rsidRPr="007A6487" w:rsidRDefault="00141413" w:rsidP="00E41D95">
      <w:pPr>
        <w:spacing w:line="660" w:lineRule="auto"/>
        <w:ind w:firstLineChars="200" w:firstLine="31680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24"/>
        </w:rPr>
        <w:t>专业学位领域：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141413" w:rsidRPr="007A6487" w:rsidRDefault="00141413" w:rsidP="00836CAD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/>
          <w:sz w:val="32"/>
          <w:szCs w:val="30"/>
        </w:rPr>
        <w:t xml:space="preserve">    </w:t>
      </w:r>
      <w:r w:rsidRPr="007A6487">
        <w:rPr>
          <w:rFonts w:ascii="仿宋_GB2312" w:eastAsia="仿宋_GB2312" w:hAnsi="Times New Roman" w:hint="eastAsia"/>
          <w:sz w:val="32"/>
          <w:szCs w:val="30"/>
        </w:rPr>
        <w:t>实践研究方向：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141413" w:rsidRPr="007A6487" w:rsidRDefault="00141413" w:rsidP="00836CAD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申请项目名称：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141413" w:rsidRPr="007A6487" w:rsidRDefault="00141413" w:rsidP="00836CAD">
      <w:pPr>
        <w:spacing w:line="660" w:lineRule="auto"/>
        <w:ind w:firstLine="645"/>
        <w:rPr>
          <w:rFonts w:ascii="仿宋_GB2312" w:eastAsia="仿宋_GB2312" w:hAnsi="Times New Roman"/>
          <w:sz w:val="32"/>
          <w:szCs w:val="30"/>
        </w:rPr>
      </w:pPr>
      <w:r w:rsidRPr="007A6487">
        <w:rPr>
          <w:rFonts w:ascii="仿宋_GB2312" w:eastAsia="仿宋_GB2312" w:hAnsi="Times New Roman" w:hint="eastAsia"/>
          <w:sz w:val="32"/>
          <w:szCs w:val="30"/>
        </w:rPr>
        <w:t>指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导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教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师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：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                    </w:t>
      </w:r>
    </w:p>
    <w:p w:rsidR="00141413" w:rsidRPr="007A6487" w:rsidRDefault="00141413" w:rsidP="00836CAD">
      <w:pPr>
        <w:spacing w:line="660" w:lineRule="auto"/>
        <w:rPr>
          <w:rFonts w:ascii="仿宋_GB2312" w:eastAsia="仿宋_GB2312" w:hAnsi="Times New Roman"/>
          <w:sz w:val="32"/>
          <w:szCs w:val="30"/>
          <w:u w:val="single"/>
        </w:rPr>
      </w:pPr>
      <w:r w:rsidRPr="007A6487">
        <w:rPr>
          <w:rFonts w:ascii="仿宋_GB2312" w:eastAsia="仿宋_GB2312" w:hAnsi="Times New Roman"/>
          <w:sz w:val="32"/>
          <w:szCs w:val="30"/>
        </w:rPr>
        <w:t xml:space="preserve">    </w:t>
      </w:r>
      <w:r w:rsidRPr="007A6487">
        <w:rPr>
          <w:rFonts w:ascii="仿宋_GB2312" w:eastAsia="仿宋_GB2312" w:hAnsi="Times New Roman" w:hint="eastAsia"/>
          <w:sz w:val="32"/>
          <w:szCs w:val="30"/>
        </w:rPr>
        <w:t>所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在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学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校</w:t>
      </w:r>
      <w:r w:rsidRPr="007A6487">
        <w:rPr>
          <w:rFonts w:ascii="仿宋_GB2312" w:eastAsia="仿宋_GB2312" w:hAnsi="Times New Roman"/>
          <w:sz w:val="32"/>
          <w:szCs w:val="30"/>
        </w:rPr>
        <w:t xml:space="preserve"> </w:t>
      </w:r>
      <w:r w:rsidRPr="007A6487">
        <w:rPr>
          <w:rFonts w:ascii="仿宋_GB2312" w:eastAsia="仿宋_GB2312" w:hAnsi="Times New Roman" w:hint="eastAsia"/>
          <w:sz w:val="32"/>
          <w:szCs w:val="30"/>
        </w:rPr>
        <w:t>：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   </w:t>
      </w:r>
      <w:r w:rsidRPr="007A6487">
        <w:rPr>
          <w:rFonts w:ascii="仿宋_GB2312" w:eastAsia="仿宋_GB2312" w:hAnsi="Times New Roman" w:hint="eastAsia"/>
          <w:sz w:val="32"/>
          <w:szCs w:val="30"/>
          <w:u w:val="single"/>
        </w:rPr>
        <w:t>（盖章）</w:t>
      </w:r>
      <w:r w:rsidRPr="007A6487">
        <w:rPr>
          <w:rFonts w:ascii="仿宋_GB2312" w:eastAsia="仿宋_GB2312" w:hAnsi="Times New Roman"/>
          <w:sz w:val="32"/>
          <w:szCs w:val="30"/>
          <w:u w:val="single"/>
        </w:rPr>
        <w:t xml:space="preserve">         </w:t>
      </w:r>
    </w:p>
    <w:p w:rsidR="00141413" w:rsidRPr="007A6487" w:rsidRDefault="00141413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41413" w:rsidRPr="007A6487" w:rsidRDefault="00141413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41413" w:rsidRPr="007A6487" w:rsidRDefault="00141413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41413" w:rsidRPr="007A6487" w:rsidRDefault="00141413" w:rsidP="00836CAD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Ind w:w="1548" w:type="dxa"/>
        <w:tblLayout w:type="fixed"/>
        <w:tblLook w:val="0000"/>
      </w:tblPr>
      <w:tblGrid>
        <w:gridCol w:w="4140"/>
        <w:gridCol w:w="1260"/>
      </w:tblGrid>
      <w:tr w:rsidR="00141413" w:rsidRPr="007A6487" w:rsidTr="00FC1E1E">
        <w:trPr>
          <w:jc w:val="center"/>
        </w:trPr>
        <w:tc>
          <w:tcPr>
            <w:tcW w:w="4140" w:type="dxa"/>
          </w:tcPr>
          <w:p w:rsidR="00141413" w:rsidRPr="007A6487" w:rsidRDefault="00141413" w:rsidP="00FC1E1E">
            <w:pPr>
              <w:adjustRightInd w:val="0"/>
              <w:snapToGrid w:val="0"/>
              <w:spacing w:line="480" w:lineRule="exact"/>
              <w:jc w:val="distribute"/>
              <w:rPr>
                <w:rFonts w:asci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141413" w:rsidRPr="007A6487" w:rsidRDefault="00141413" w:rsidP="00FC1E1E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141413" w:rsidRPr="007A6487" w:rsidTr="00FC1E1E">
        <w:trPr>
          <w:jc w:val="center"/>
        </w:trPr>
        <w:tc>
          <w:tcPr>
            <w:tcW w:w="4140" w:type="dxa"/>
          </w:tcPr>
          <w:p w:rsidR="00141413" w:rsidRPr="007A6487" w:rsidRDefault="00141413" w:rsidP="00FC1E1E">
            <w:pPr>
              <w:adjustRightInd w:val="0"/>
              <w:snapToGrid w:val="0"/>
              <w:spacing w:line="480" w:lineRule="exact"/>
              <w:jc w:val="distribute"/>
              <w:rPr>
                <w:rFonts w:ascii="宋体"/>
                <w:sz w:val="30"/>
                <w:szCs w:val="30"/>
              </w:rPr>
            </w:pPr>
            <w:r w:rsidRPr="007A6487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141413" w:rsidRPr="007A6487" w:rsidRDefault="00141413" w:rsidP="00FC1E1E">
            <w:pPr>
              <w:widowControl/>
              <w:jc w:val="left"/>
              <w:rPr>
                <w:rFonts w:ascii="宋体"/>
                <w:sz w:val="30"/>
                <w:szCs w:val="30"/>
              </w:rPr>
            </w:pPr>
          </w:p>
        </w:tc>
      </w:tr>
    </w:tbl>
    <w:p w:rsidR="00141413" w:rsidRPr="007A6487" w:rsidRDefault="00141413" w:rsidP="00141413">
      <w:pPr>
        <w:adjustRightInd w:val="0"/>
        <w:snapToGrid w:val="0"/>
        <w:spacing w:line="480" w:lineRule="exact"/>
        <w:ind w:firstLineChars="200" w:firstLine="31680"/>
        <w:jc w:val="center"/>
        <w:rPr>
          <w:rFonts w:ascii="Times New Roman" w:eastAsia="方正小标宋简体" w:hAnsi="Times New Roman"/>
          <w:sz w:val="44"/>
          <w:szCs w:val="44"/>
        </w:rPr>
      </w:pPr>
      <w:r w:rsidRPr="007A6487">
        <w:rPr>
          <w:rFonts w:ascii="Times New Roman" w:eastAsia="方正小标宋简体" w:hAnsi="Times New Roman"/>
          <w:sz w:val="44"/>
          <w:szCs w:val="44"/>
        </w:rPr>
        <w:br w:type="page"/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填</w:t>
      </w:r>
      <w:r w:rsidRPr="007A6487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表</w:t>
      </w:r>
      <w:r w:rsidRPr="007A6487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说</w:t>
      </w:r>
      <w:r w:rsidRPr="007A6487">
        <w:rPr>
          <w:rFonts w:ascii="Times New Roman" w:eastAsia="方正小标宋简体" w:hAnsi="Times New Roman"/>
          <w:sz w:val="44"/>
          <w:szCs w:val="44"/>
        </w:rPr>
        <w:t xml:space="preserve"> </w:t>
      </w:r>
      <w:r w:rsidRPr="007A6487">
        <w:rPr>
          <w:rFonts w:ascii="Times New Roman" w:eastAsia="方正小标宋简体" w:hAnsi="Times New Roman" w:hint="eastAsia"/>
          <w:sz w:val="44"/>
          <w:szCs w:val="44"/>
        </w:rPr>
        <w:t>明</w:t>
      </w:r>
    </w:p>
    <w:p w:rsidR="00141413" w:rsidRPr="007A6487" w:rsidRDefault="00141413" w:rsidP="00836CAD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141413" w:rsidRPr="007A6487" w:rsidRDefault="00141413" w:rsidP="00836CAD">
      <w:pPr>
        <w:adjustRightInd w:val="0"/>
        <w:snapToGrid w:val="0"/>
        <w:ind w:left="560"/>
        <w:rPr>
          <w:rFonts w:ascii="Times New Roman" w:eastAsia="仿宋_GB2312" w:hAnsi="Times New Roman"/>
          <w:bCs/>
          <w:sz w:val="32"/>
          <w:szCs w:val="20"/>
        </w:rPr>
      </w:pPr>
    </w:p>
    <w:p w:rsidR="00141413" w:rsidRPr="007A6487" w:rsidRDefault="00141413" w:rsidP="00E41D95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一、填写本表前，应先仔细阅读</w:t>
      </w:r>
      <w:r w:rsidRPr="007A6487">
        <w:rPr>
          <w:rFonts w:ascii="Times New Roman" w:eastAsia="仿宋_GB2312" w:hAnsi="Times New Roman" w:cs="宋体" w:hint="eastAsia"/>
          <w:kern w:val="0"/>
          <w:sz w:val="30"/>
          <w:szCs w:val="30"/>
        </w:rPr>
        <w:t>有关通知文件及</w:t>
      </w: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本说明，务必实事求是填写。</w:t>
      </w:r>
    </w:p>
    <w:p w:rsidR="00141413" w:rsidRPr="007A6487" w:rsidRDefault="00141413" w:rsidP="00E41D95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二、填写本表栏目时，如需要可加附页。</w:t>
      </w:r>
    </w:p>
    <w:p w:rsidR="00141413" w:rsidRPr="007A6487" w:rsidRDefault="00141413" w:rsidP="00E41D95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三、专业学位类别及领域参见：</w:t>
      </w:r>
    </w:p>
    <w:p w:rsidR="00141413" w:rsidRPr="007A6487" w:rsidRDefault="00141413" w:rsidP="00E41D95">
      <w:pPr>
        <w:tabs>
          <w:tab w:val="left" w:pos="8490"/>
        </w:tabs>
        <w:spacing w:line="600" w:lineRule="exact"/>
        <w:ind w:leftChars="284" w:left="31680" w:hangingChars="100" w:firstLine="31680"/>
        <w:rPr>
          <w:rFonts w:ascii="Times New Roman" w:eastAsia="仿宋_GB2312" w:hAnsi="Times New Roman"/>
          <w:bCs/>
          <w:sz w:val="30"/>
          <w:szCs w:val="30"/>
        </w:rPr>
      </w:pPr>
      <w:r w:rsidRPr="007A6487">
        <w:rPr>
          <w:rFonts w:ascii="Times New Roman" w:eastAsia="仿宋_GB2312" w:hAnsi="Times New Roman"/>
          <w:bCs/>
          <w:sz w:val="30"/>
          <w:szCs w:val="30"/>
        </w:rPr>
        <w:t xml:space="preserve"> http://www.cdgdc.edu.cn/xwyyjsjyxx/gjjl/cjwt/276470.shtml</w:t>
      </w:r>
    </w:p>
    <w:p w:rsidR="00141413" w:rsidRPr="007A6487" w:rsidRDefault="00141413" w:rsidP="00E41D95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Cs/>
          <w:sz w:val="30"/>
          <w:szCs w:val="30"/>
        </w:rPr>
        <w:sectPr w:rsidR="00141413" w:rsidRPr="007A648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7A6487">
        <w:rPr>
          <w:rFonts w:ascii="Times New Roman" w:eastAsia="仿宋_GB2312" w:hAnsi="Times New Roman" w:hint="eastAsia"/>
          <w:bCs/>
          <w:sz w:val="30"/>
          <w:szCs w:val="30"/>
        </w:rPr>
        <w:t>四、本表所有信息必须全部填写，不存在的内容一律填“无”。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项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概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况</w:t>
            </w: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57" w:type="dxa"/>
            <w:gridSpan w:val="9"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        </w:t>
            </w:r>
          </w:p>
        </w:tc>
      </w:tr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项目类别</w:t>
            </w:r>
          </w:p>
        </w:tc>
        <w:tc>
          <w:tcPr>
            <w:tcW w:w="2558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/>
                <w:sz w:val="24"/>
                <w:szCs w:val="24"/>
              </w:rPr>
              <w:t>A.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人文社科项目□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/>
                <w:sz w:val="24"/>
                <w:szCs w:val="24"/>
              </w:rPr>
              <w:t>B.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自然科学项目□</w:t>
            </w:r>
          </w:p>
        </w:tc>
        <w:tc>
          <w:tcPr>
            <w:tcW w:w="1443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起止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年限</w:t>
            </w:r>
          </w:p>
        </w:tc>
        <w:tc>
          <w:tcPr>
            <w:tcW w:w="3656" w:type="dxa"/>
            <w:gridSpan w:val="5"/>
            <w:vAlign w:val="center"/>
          </w:tcPr>
          <w:p w:rsidR="00141413" w:rsidRPr="007A6487" w:rsidRDefault="00141413" w:rsidP="00141413">
            <w:pPr>
              <w:spacing w:line="360" w:lineRule="exact"/>
              <w:ind w:firstLineChars="250" w:firstLine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月至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</w:tc>
      </w:tr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专业学位类别代码</w:t>
            </w:r>
          </w:p>
        </w:tc>
        <w:tc>
          <w:tcPr>
            <w:tcW w:w="2558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41413" w:rsidRPr="007A6487" w:rsidRDefault="00141413" w:rsidP="00141413">
            <w:pPr>
              <w:spacing w:line="360" w:lineRule="exact"/>
              <w:ind w:leftChars="114" w:left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专业学位类别名称</w:t>
            </w:r>
          </w:p>
        </w:tc>
        <w:tc>
          <w:tcPr>
            <w:tcW w:w="3656" w:type="dxa"/>
            <w:gridSpan w:val="5"/>
            <w:vAlign w:val="center"/>
          </w:tcPr>
          <w:p w:rsidR="00141413" w:rsidRPr="007A6487" w:rsidRDefault="00141413" w:rsidP="00FC1E1E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专业学位领域代码</w:t>
            </w:r>
          </w:p>
        </w:tc>
        <w:tc>
          <w:tcPr>
            <w:tcW w:w="2558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141413" w:rsidRPr="007A6487" w:rsidRDefault="00141413" w:rsidP="00141413">
            <w:pPr>
              <w:spacing w:line="360" w:lineRule="exact"/>
              <w:ind w:leftChars="114" w:left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专业学位领域名称</w:t>
            </w:r>
          </w:p>
        </w:tc>
        <w:tc>
          <w:tcPr>
            <w:tcW w:w="3656" w:type="dxa"/>
            <w:gridSpan w:val="5"/>
            <w:vAlign w:val="center"/>
          </w:tcPr>
          <w:p w:rsidR="00141413" w:rsidRPr="007A6487" w:rsidRDefault="00141413" w:rsidP="00141413">
            <w:pPr>
              <w:spacing w:line="360" w:lineRule="exact"/>
              <w:ind w:leftChars="114" w:left="316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请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667" w:type="dxa"/>
            <w:vAlign w:val="center"/>
          </w:tcPr>
          <w:p w:rsidR="00141413" w:rsidRPr="007A6487" w:rsidRDefault="00141413" w:rsidP="00FC1E1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性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别</w:t>
            </w:r>
          </w:p>
        </w:tc>
        <w:tc>
          <w:tcPr>
            <w:tcW w:w="903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博（硕）士入学年月</w:t>
            </w:r>
          </w:p>
        </w:tc>
        <w:tc>
          <w:tcPr>
            <w:tcW w:w="775" w:type="dxa"/>
            <w:gridSpan w:val="2"/>
            <w:vAlign w:val="center"/>
          </w:tcPr>
          <w:p w:rsidR="00141413" w:rsidRPr="007A6487" w:rsidRDefault="00141413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所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在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院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系</w:t>
            </w:r>
          </w:p>
        </w:tc>
        <w:tc>
          <w:tcPr>
            <w:tcW w:w="2558" w:type="dxa"/>
            <w:gridSpan w:val="2"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联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系</w:t>
            </w:r>
          </w:p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</w:t>
            </w:r>
            <w:r w:rsidRPr="007A6487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话</w:t>
            </w:r>
          </w:p>
        </w:tc>
        <w:tc>
          <w:tcPr>
            <w:tcW w:w="1263" w:type="dxa"/>
            <w:gridSpan w:val="2"/>
            <w:vAlign w:val="center"/>
          </w:tcPr>
          <w:p w:rsidR="00141413" w:rsidRPr="007A6487" w:rsidRDefault="00141413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电子</w:t>
            </w:r>
          </w:p>
          <w:p w:rsidR="00141413" w:rsidRPr="007A6487" w:rsidRDefault="00141413" w:rsidP="00FC1E1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7A6487">
              <w:rPr>
                <w:rFonts w:ascii="仿宋_GB2312" w:eastAsia="仿宋_GB2312" w:hAnsi="宋体" w:hint="eastAsia"/>
                <w:sz w:val="24"/>
                <w:szCs w:val="24"/>
              </w:rPr>
              <w:t>信箱</w:t>
            </w:r>
          </w:p>
        </w:tc>
        <w:tc>
          <w:tcPr>
            <w:tcW w:w="2213" w:type="dxa"/>
            <w:gridSpan w:val="3"/>
            <w:vAlign w:val="center"/>
          </w:tcPr>
          <w:p w:rsidR="00141413" w:rsidRPr="007A6487" w:rsidRDefault="00141413" w:rsidP="00FC1E1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wBefore w:w="9" w:type="dxa"/>
          <w:cantSplit/>
          <w:trHeight w:val="7460"/>
          <w:jc w:val="center"/>
        </w:trPr>
        <w:tc>
          <w:tcPr>
            <w:tcW w:w="9628" w:type="dxa"/>
            <w:gridSpan w:val="11"/>
          </w:tcPr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一、立项依据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（包括项目来源，实践研究意义，国内外实践研究现状、水平和发展趋势等）</w:t>
            </w:r>
          </w:p>
          <w:p w:rsidR="00141413" w:rsidRPr="007A6487" w:rsidRDefault="00141413" w:rsidP="00FC1E1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141413" w:rsidRPr="007A6487" w:rsidRDefault="00141413" w:rsidP="00FC1E1E">
            <w:pPr>
              <w:rPr>
                <w:rFonts w:ascii="黑体" w:eastAsia="黑体" w:hAnsi="宋体"/>
                <w:b/>
                <w:szCs w:val="21"/>
              </w:rPr>
            </w:pPr>
            <w:r w:rsidRPr="007A6487">
              <w:rPr>
                <w:rFonts w:ascii="黑体" w:eastAsia="黑体" w:hAnsi="宋体" w:hint="eastAsia"/>
                <w:b/>
                <w:szCs w:val="21"/>
              </w:rPr>
              <w:t>注：项目名称应简洁明了，字数限</w:t>
            </w:r>
            <w:r w:rsidRPr="007A6487">
              <w:rPr>
                <w:rFonts w:ascii="黑体" w:eastAsia="黑体" w:hAnsi="宋体"/>
                <w:b/>
                <w:szCs w:val="21"/>
              </w:rPr>
              <w:t>25</w:t>
            </w:r>
            <w:r w:rsidRPr="007A6487">
              <w:rPr>
                <w:rFonts w:ascii="黑体" w:eastAsia="黑体" w:hAnsi="宋体" w:hint="eastAsia"/>
                <w:b/>
                <w:szCs w:val="21"/>
              </w:rPr>
              <w:t>个汉字内。</w:t>
            </w:r>
          </w:p>
        </w:tc>
      </w:tr>
      <w:tr w:rsidR="00141413" w:rsidRPr="007A6487" w:rsidTr="00FC1E1E">
        <w:trPr>
          <w:trHeight w:val="6915"/>
          <w:jc w:val="center"/>
        </w:trPr>
        <w:tc>
          <w:tcPr>
            <w:tcW w:w="9637" w:type="dxa"/>
            <w:gridSpan w:val="12"/>
          </w:tcPr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二、实践目标、实践内容和拟解决的主要问题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trHeight w:val="6915"/>
          <w:jc w:val="center"/>
        </w:trPr>
        <w:tc>
          <w:tcPr>
            <w:tcW w:w="9637" w:type="dxa"/>
            <w:gridSpan w:val="12"/>
          </w:tcPr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三、课题的实践思路与方法、技术路线、试验方案（含创新性）及其可行性分析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</w:tcPr>
          <w:p w:rsidR="00141413" w:rsidRPr="007A6487" w:rsidRDefault="00141413" w:rsidP="00FC1E1E">
            <w:pPr>
              <w:adjustRightInd w:val="0"/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四、实践工作的总体安排及进度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</w:tcPr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五、实践工作的预期成果及成果提交形式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六、实践基础和工作条件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 w:rsidRPr="007A6487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申请人与本课题有关的实践研究成果，含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承担或参与的项目、发表论文、获奖、国内外评价与引用情况；现有的主要仪器设备、研究技术及协作条件等）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141413" w:rsidRPr="007A6487" w:rsidRDefault="00141413" w:rsidP="00836CAD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966"/>
        <w:gridCol w:w="6309"/>
        <w:gridCol w:w="10"/>
      </w:tblGrid>
      <w:tr w:rsidR="00141413" w:rsidRPr="007A6487" w:rsidTr="00FC1E1E">
        <w:trPr>
          <w:trHeight w:val="567"/>
          <w:jc w:val="center"/>
        </w:trPr>
        <w:tc>
          <w:tcPr>
            <w:tcW w:w="9603" w:type="dxa"/>
            <w:gridSpan w:val="4"/>
            <w:vAlign w:val="center"/>
          </w:tcPr>
          <w:p w:rsidR="00141413" w:rsidRPr="007A6487" w:rsidRDefault="00141413" w:rsidP="00141413">
            <w:pPr>
              <w:spacing w:line="440" w:lineRule="exact"/>
              <w:ind w:leftChars="-50" w:left="31680" w:firstLineChars="49" w:firstLine="316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七、经费概算（单位：万元）</w:t>
            </w: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  <w:vAlign w:val="center"/>
          </w:tcPr>
          <w:p w:rsidR="00141413" w:rsidRPr="007A6487" w:rsidRDefault="00141413" w:rsidP="00FC1E1E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支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出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科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目</w:t>
            </w:r>
          </w:p>
        </w:tc>
        <w:tc>
          <w:tcPr>
            <w:tcW w:w="966" w:type="dxa"/>
            <w:vAlign w:val="center"/>
          </w:tcPr>
          <w:p w:rsidR="00141413" w:rsidRPr="007A6487" w:rsidRDefault="00141413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金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额</w:t>
            </w:r>
          </w:p>
        </w:tc>
        <w:tc>
          <w:tcPr>
            <w:tcW w:w="6319" w:type="dxa"/>
            <w:gridSpan w:val="2"/>
            <w:vAlign w:val="center"/>
          </w:tcPr>
          <w:p w:rsidR="00141413" w:rsidRPr="007A6487" w:rsidRDefault="00141413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计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算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根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据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及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理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由</w:t>
            </w: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</w:tcPr>
          <w:p w:rsidR="00141413" w:rsidRPr="007A6487" w:rsidRDefault="00141413" w:rsidP="00FC1E1E">
            <w:pPr>
              <w:spacing w:line="440" w:lineRule="exact"/>
              <w:ind w:left="-104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trHeight w:val="567"/>
          <w:jc w:val="center"/>
        </w:trPr>
        <w:tc>
          <w:tcPr>
            <w:tcW w:w="2318" w:type="dxa"/>
            <w:vAlign w:val="center"/>
          </w:tcPr>
          <w:p w:rsidR="00141413" w:rsidRPr="007A6487" w:rsidRDefault="00141413" w:rsidP="00FC1E1E">
            <w:pPr>
              <w:spacing w:line="440" w:lineRule="exact"/>
              <w:ind w:left="-104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合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966" w:type="dxa"/>
            <w:vAlign w:val="center"/>
          </w:tcPr>
          <w:p w:rsidR="00141413" w:rsidRPr="007A6487" w:rsidRDefault="00141413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"/>
            <w:vAlign w:val="center"/>
          </w:tcPr>
          <w:p w:rsidR="00141413" w:rsidRPr="007A6487" w:rsidRDefault="00141413" w:rsidP="00FC1E1E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41413" w:rsidRPr="007A6487" w:rsidTr="00FC1E1E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</w:tcPr>
          <w:p w:rsidR="00141413" w:rsidRPr="007A6487" w:rsidRDefault="00141413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八、申请者承诺</w:t>
            </w:r>
          </w:p>
          <w:p w:rsidR="00141413" w:rsidRPr="007A6487" w:rsidRDefault="00141413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申请人保证上述内容的真实性。如获资助，保证遵守“江苏省研究生科研与实践创新计划管理办法”。</w:t>
            </w:r>
          </w:p>
          <w:p w:rsidR="00141413" w:rsidRPr="007A6487" w:rsidRDefault="00141413" w:rsidP="00FC1E1E">
            <w:pPr>
              <w:tabs>
                <w:tab w:val="left" w:pos="6090"/>
              </w:tabs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ab/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申请人签名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</w:p>
          <w:p w:rsidR="00141413" w:rsidRPr="007A6487" w:rsidRDefault="00141413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</w:t>
            </w:r>
          </w:p>
        </w:tc>
      </w:tr>
      <w:tr w:rsidR="00141413" w:rsidRPr="007A6487" w:rsidTr="00430F1A">
        <w:trPr>
          <w:gridAfter w:val="1"/>
          <w:wAfter w:w="10" w:type="dxa"/>
          <w:trHeight w:val="1564"/>
          <w:jc w:val="center"/>
        </w:trPr>
        <w:tc>
          <w:tcPr>
            <w:tcW w:w="9593" w:type="dxa"/>
            <w:gridSpan w:val="3"/>
          </w:tcPr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九、导师推荐意见</w:t>
            </w: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指导教师签名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：</w:t>
            </w:r>
          </w:p>
          <w:p w:rsidR="00141413" w:rsidRPr="007A6487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141413" w:rsidRPr="007A6487" w:rsidTr="00FC1E1E">
        <w:trPr>
          <w:gridAfter w:val="1"/>
          <w:wAfter w:w="10" w:type="dxa"/>
          <w:trHeight w:val="1937"/>
          <w:jc w:val="center"/>
        </w:trPr>
        <w:tc>
          <w:tcPr>
            <w:tcW w:w="9593" w:type="dxa"/>
            <w:gridSpan w:val="3"/>
          </w:tcPr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十、院系审核意见</w:t>
            </w:r>
          </w:p>
          <w:p w:rsidR="00141413" w:rsidRDefault="00141413" w:rsidP="00430F1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院系分管领导签字：</w:t>
            </w:r>
          </w:p>
          <w:p w:rsidR="00141413" w:rsidRDefault="00141413" w:rsidP="00141413">
            <w:pPr>
              <w:spacing w:line="440" w:lineRule="exact"/>
              <w:ind w:firstLineChars="2200" w:firstLine="316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（需加盖院系公章）</w:t>
            </w:r>
          </w:p>
          <w:p w:rsidR="00141413" w:rsidRPr="007A6487" w:rsidRDefault="00141413" w:rsidP="00430F1A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141413" w:rsidRPr="007A6487" w:rsidTr="00FC1E1E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</w:tcPr>
          <w:p w:rsidR="00141413" w:rsidRPr="007A6487" w:rsidRDefault="00141413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十</w:t>
            </w: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一</w:t>
            </w:r>
            <w:r w:rsidRPr="007A6487"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、学校审核意见</w:t>
            </w: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:rsidR="00141413" w:rsidRPr="007A6487" w:rsidRDefault="00141413" w:rsidP="00FC1E1E">
            <w:pPr>
              <w:spacing w:line="44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（学校公章）</w:t>
            </w:r>
          </w:p>
          <w:p w:rsidR="00141413" w:rsidRPr="007A6487" w:rsidRDefault="00141413" w:rsidP="00FC1E1E">
            <w:pPr>
              <w:spacing w:line="440" w:lineRule="exact"/>
              <w:ind w:right="480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                                              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 w:rsidRPr="007A6487">
              <w:rPr>
                <w:rFonts w:ascii="仿宋_GB2312" w:eastAsia="仿宋_GB2312" w:hAnsi="Times New Roman"/>
                <w:sz w:val="24"/>
                <w:szCs w:val="24"/>
              </w:rPr>
              <w:t xml:space="preserve">    </w:t>
            </w:r>
            <w:r w:rsidRPr="007A6487"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141413" w:rsidRPr="00836CAD" w:rsidRDefault="00141413" w:rsidP="00430F1A">
      <w:pPr>
        <w:spacing w:line="360" w:lineRule="exact"/>
      </w:pPr>
    </w:p>
    <w:sectPr w:rsidR="00141413" w:rsidRPr="00836CAD" w:rsidSect="00430F1A">
      <w:footerReference w:type="default" r:id="rId7"/>
      <w:pgSz w:w="11906" w:h="16838"/>
      <w:pgMar w:top="1440" w:right="1797" w:bottom="1440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13" w:rsidRDefault="00141413" w:rsidP="00DC76F8">
      <w:r>
        <w:separator/>
      </w:r>
    </w:p>
  </w:endnote>
  <w:endnote w:type="continuationSeparator" w:id="0">
    <w:p w:rsidR="00141413" w:rsidRDefault="00141413" w:rsidP="00DC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13" w:rsidRDefault="00141413">
    <w:pPr>
      <w:pStyle w:val="Footer"/>
      <w:jc w:val="center"/>
    </w:pPr>
    <w:fldSimple w:instr="PAGE   \* MERGEFORMAT">
      <w:r w:rsidRPr="00E41D95">
        <w:rPr>
          <w:noProof/>
          <w:lang w:val="zh-CN"/>
        </w:rPr>
        <w:t>7</w:t>
      </w:r>
    </w:fldSimple>
  </w:p>
  <w:p w:rsidR="00141413" w:rsidRDefault="00141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13" w:rsidRDefault="00141413" w:rsidP="00DC76F8">
      <w:r>
        <w:separator/>
      </w:r>
    </w:p>
  </w:footnote>
  <w:footnote w:type="continuationSeparator" w:id="0">
    <w:p w:rsidR="00141413" w:rsidRDefault="00141413" w:rsidP="00DC7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37FA"/>
    <w:multiLevelType w:val="hybridMultilevel"/>
    <w:tmpl w:val="EB66498A"/>
    <w:lvl w:ilvl="0" w:tplc="A488895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CAD"/>
    <w:rsid w:val="00080711"/>
    <w:rsid w:val="000D2CF9"/>
    <w:rsid w:val="00141413"/>
    <w:rsid w:val="00176C04"/>
    <w:rsid w:val="00190D4D"/>
    <w:rsid w:val="002764D5"/>
    <w:rsid w:val="00341C38"/>
    <w:rsid w:val="00382E46"/>
    <w:rsid w:val="003D5C2A"/>
    <w:rsid w:val="00430F1A"/>
    <w:rsid w:val="00485C03"/>
    <w:rsid w:val="004C6B41"/>
    <w:rsid w:val="004D3F40"/>
    <w:rsid w:val="00543506"/>
    <w:rsid w:val="006E4A03"/>
    <w:rsid w:val="006E7BA8"/>
    <w:rsid w:val="007A6487"/>
    <w:rsid w:val="007D1861"/>
    <w:rsid w:val="007D7BA5"/>
    <w:rsid w:val="00836CAD"/>
    <w:rsid w:val="00AF4000"/>
    <w:rsid w:val="00B16549"/>
    <w:rsid w:val="00B6561C"/>
    <w:rsid w:val="00BC0651"/>
    <w:rsid w:val="00BD358C"/>
    <w:rsid w:val="00C90BA3"/>
    <w:rsid w:val="00D244DF"/>
    <w:rsid w:val="00DC76F8"/>
    <w:rsid w:val="00DF4AAD"/>
    <w:rsid w:val="00E41D95"/>
    <w:rsid w:val="00F16D05"/>
    <w:rsid w:val="00F43AE6"/>
    <w:rsid w:val="00F662F1"/>
    <w:rsid w:val="00FC1E1E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6CA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6CAD"/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DefaultParagraphFont"/>
    <w:link w:val="Footer"/>
    <w:uiPriority w:val="99"/>
    <w:semiHidden/>
    <w:locked/>
    <w:rsid w:val="00836C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252</Words>
  <Characters>1439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杨茜(0905004)</cp:lastModifiedBy>
  <cp:revision>2</cp:revision>
  <dcterms:created xsi:type="dcterms:W3CDTF">2018-11-30T06:24:00Z</dcterms:created>
  <dcterms:modified xsi:type="dcterms:W3CDTF">2018-11-30T06:24:00Z</dcterms:modified>
</cp:coreProperties>
</file>