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7A" w:rsidRPr="005A6647" w:rsidRDefault="002A307A" w:rsidP="002A307A">
      <w:pPr>
        <w:ind w:firstLineChars="446" w:firstLine="31680"/>
        <w:rPr>
          <w:b/>
          <w:sz w:val="30"/>
          <w:szCs w:val="30"/>
        </w:rPr>
      </w:pPr>
      <w:r w:rsidRPr="00265CE9">
        <w:rPr>
          <w:rFonts w:hint="eastAsia"/>
          <w:b/>
          <w:sz w:val="30"/>
          <w:szCs w:val="30"/>
        </w:rPr>
        <w:t>南京大学研究生品牌课程</w:t>
      </w:r>
      <w:r w:rsidRPr="005A6647">
        <w:rPr>
          <w:rFonts w:hint="eastAsia"/>
          <w:b/>
          <w:sz w:val="30"/>
          <w:szCs w:val="30"/>
        </w:rPr>
        <w:t>毕业生评价表</w:t>
      </w:r>
    </w:p>
    <w:p w:rsidR="002A307A" w:rsidRDefault="002A307A" w:rsidP="000C2FBC">
      <w:pPr>
        <w:rPr>
          <w:rFonts w:ascii="宋体"/>
          <w:sz w:val="24"/>
          <w:szCs w:val="24"/>
        </w:rPr>
      </w:pPr>
      <w:r w:rsidRPr="006F4E73">
        <w:rPr>
          <w:rFonts w:ascii="宋体" w:hAnsi="宋体" w:hint="eastAsia"/>
          <w:sz w:val="24"/>
          <w:szCs w:val="24"/>
        </w:rPr>
        <w:t>院系</w:t>
      </w:r>
      <w:r w:rsidRPr="006F4E73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 w:rsidRPr="006F4E73">
        <w:rPr>
          <w:rFonts w:ascii="宋体" w:hAnsi="宋体" w:hint="eastAsia"/>
          <w:sz w:val="24"/>
          <w:szCs w:val="24"/>
        </w:rPr>
        <w:t>课程名</w:t>
      </w:r>
      <w:r w:rsidRPr="006F4E73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           </w:t>
      </w:r>
      <w:r w:rsidRPr="006F4E73">
        <w:rPr>
          <w:rFonts w:ascii="宋体" w:hAnsi="宋体"/>
          <w:sz w:val="24"/>
          <w:szCs w:val="24"/>
        </w:rPr>
        <w:t xml:space="preserve"> </w:t>
      </w:r>
    </w:p>
    <w:p w:rsidR="002A307A" w:rsidRPr="00823DFE" w:rsidRDefault="002A307A" w:rsidP="00823DFE">
      <w:pPr>
        <w:rPr>
          <w:rFonts w:ascii="宋体"/>
          <w:sz w:val="24"/>
          <w:szCs w:val="24"/>
          <w:u w:val="single"/>
        </w:rPr>
      </w:pPr>
      <w:r w:rsidRPr="006F4E73">
        <w:rPr>
          <w:rFonts w:ascii="宋体" w:hAnsi="宋体" w:hint="eastAsia"/>
          <w:sz w:val="24"/>
          <w:szCs w:val="24"/>
        </w:rPr>
        <w:t>任课教师</w:t>
      </w:r>
      <w:r w:rsidRPr="006F4E73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硕士</w:t>
      </w:r>
      <w:r w:rsidRPr="006F4E73"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博士</w:t>
      </w:r>
      <w:r w:rsidRPr="006F4E73"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（此项请在空白横线上打√）</w:t>
      </w:r>
    </w:p>
    <w:p w:rsidR="002A307A" w:rsidRPr="00E45743" w:rsidRDefault="002A307A" w:rsidP="0043767F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所在单位（可选项）</w:t>
      </w:r>
      <w:r w:rsidRPr="006F4E73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/>
          <w:sz w:val="24"/>
          <w:szCs w:val="24"/>
        </w:rPr>
        <w:t xml:space="preserve">    </w:t>
      </w:r>
      <w:r w:rsidRPr="006F4E73">
        <w:rPr>
          <w:rFonts w:ascii="宋体" w:hAnsi="宋体" w:hint="eastAsia"/>
          <w:sz w:val="24"/>
          <w:szCs w:val="24"/>
        </w:rPr>
        <w:t>填写日期</w:t>
      </w:r>
      <w:r w:rsidRPr="006F4E73"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 w:rsidR="002A307A" w:rsidRPr="006F4E73" w:rsidRDefault="002A307A" w:rsidP="0043767F">
      <w:pPr>
        <w:rPr>
          <w:rFonts w:ascii="宋体"/>
          <w:sz w:val="24"/>
          <w:szCs w:val="24"/>
          <w:u w:val="single"/>
        </w:rPr>
      </w:pPr>
    </w:p>
    <w:p w:rsidR="002A307A" w:rsidRDefault="002A307A" w:rsidP="006F4E73">
      <w:pPr>
        <w:numPr>
          <w:ilvl w:val="0"/>
          <w:numId w:val="1"/>
        </w:numPr>
        <w:rPr>
          <w:rFonts w:ascii="宋体"/>
          <w:sz w:val="24"/>
          <w:szCs w:val="24"/>
        </w:rPr>
      </w:pPr>
      <w:r w:rsidRPr="006F4E73">
        <w:rPr>
          <w:rFonts w:ascii="宋体" w:hAnsi="宋体" w:hint="eastAsia"/>
          <w:sz w:val="24"/>
          <w:szCs w:val="24"/>
        </w:rPr>
        <w:t>请对本门课程的如下方面给出适当的评价。</w:t>
      </w:r>
    </w:p>
    <w:p w:rsidR="002A307A" w:rsidRPr="006F4E73" w:rsidRDefault="002A307A" w:rsidP="006F4E73">
      <w:pPr>
        <w:rPr>
          <w:rFonts w:ascii="宋体"/>
          <w:sz w:val="24"/>
          <w:szCs w:val="24"/>
        </w:rPr>
      </w:pPr>
    </w:p>
    <w:tbl>
      <w:tblPr>
        <w:tblW w:w="8414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6"/>
        <w:gridCol w:w="387"/>
        <w:gridCol w:w="405"/>
        <w:gridCol w:w="405"/>
        <w:gridCol w:w="425"/>
        <w:gridCol w:w="406"/>
      </w:tblGrid>
      <w:tr w:rsidR="002A307A" w:rsidRPr="006F4E73" w:rsidTr="006F4E73">
        <w:trPr>
          <w:trHeight w:hRule="exact" w:val="1603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2A307A">
            <w:pPr>
              <w:widowControl/>
              <w:ind w:firstLineChars="13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较不符合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较符合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476EE4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1.</w:t>
            </w: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本门课程的确是一门有很大开设价值的课。</w:t>
            </w:r>
          </w:p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11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4730C7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2.</w:t>
            </w: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本门课程的主题内容是本专业的学生所必须研究学习的</w:t>
            </w:r>
            <w:r w:rsidRPr="006F4E73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30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30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30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30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30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220A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本门课程的内容安排合理精当</w:t>
            </w:r>
            <w:bookmarkStart w:id="0" w:name="_GoBack"/>
            <w:bookmarkEnd w:id="0"/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E346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本门课的教师从不随意调课、停课、早退或拖堂。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本门课的教师教学水平非常高。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7B19A2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5.</w:t>
            </w:r>
            <w:r w:rsidRPr="006F4E73">
              <w:rPr>
                <w:rFonts w:ascii="宋体" w:hAnsi="宋体" w:hint="eastAsia"/>
                <w:sz w:val="24"/>
                <w:szCs w:val="24"/>
              </w:rPr>
              <w:t>本门课程学术挑战性和趣味性兼具。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7B19A2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6.</w:t>
            </w:r>
            <w:r w:rsidRPr="006F4E73">
              <w:rPr>
                <w:rFonts w:ascii="宋体" w:hAnsi="宋体" w:hint="eastAsia"/>
                <w:sz w:val="24"/>
                <w:szCs w:val="24"/>
              </w:rPr>
              <w:t>本门课程当年在同学中有良好的口碑。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476EE4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7.</w:t>
            </w: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本门课为我现在的发展奠定了坚实的知识基础。</w:t>
            </w:r>
          </w:p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476EE4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8.</w:t>
            </w:r>
            <w:r w:rsidRPr="006F4E73">
              <w:rPr>
                <w:rFonts w:ascii="宋体" w:hAnsi="宋体" w:cs="宋体" w:hint="eastAsia"/>
                <w:kern w:val="0"/>
                <w:sz w:val="24"/>
                <w:szCs w:val="24"/>
              </w:rPr>
              <w:t>本门课锻炼了我目前发展所需要的关键能力。</w:t>
            </w:r>
          </w:p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476EE4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9.</w:t>
            </w:r>
            <w:r w:rsidRPr="006F4E73">
              <w:rPr>
                <w:rFonts w:ascii="宋体" w:hAnsi="宋体" w:hint="eastAsia"/>
                <w:sz w:val="24"/>
                <w:szCs w:val="24"/>
              </w:rPr>
              <w:t>本门课程对我的学术信念和学术道德也有良好的影响。</w:t>
            </w: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2A307A" w:rsidRPr="006F4E73" w:rsidTr="006F4E73">
        <w:trPr>
          <w:cantSplit/>
          <w:trHeight w:hRule="exact" w:val="355"/>
          <w:jc w:val="center"/>
        </w:trPr>
        <w:tc>
          <w:tcPr>
            <w:tcW w:w="6386" w:type="dxa"/>
            <w:vAlign w:val="center"/>
          </w:tcPr>
          <w:p w:rsidR="002A307A" w:rsidRPr="006F4E73" w:rsidRDefault="002A307A" w:rsidP="00476EE4">
            <w:pPr>
              <w:rPr>
                <w:rFonts w:ascii="宋体"/>
                <w:sz w:val="24"/>
                <w:szCs w:val="24"/>
              </w:rPr>
            </w:pPr>
            <w:r w:rsidRPr="006F4E73">
              <w:rPr>
                <w:rFonts w:ascii="宋体" w:hAnsi="宋体"/>
                <w:sz w:val="24"/>
                <w:szCs w:val="24"/>
              </w:rPr>
              <w:t>10.</w:t>
            </w:r>
            <w:r w:rsidRPr="006F4E73">
              <w:rPr>
                <w:rFonts w:ascii="宋体" w:hAnsi="宋体" w:hint="eastAsia"/>
                <w:sz w:val="24"/>
                <w:szCs w:val="24"/>
              </w:rPr>
              <w:t>本门课的确在我修读的课程中是具有示范性的。</w:t>
            </w:r>
          </w:p>
          <w:p w:rsidR="002A307A" w:rsidRPr="006F4E73" w:rsidRDefault="002A307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2A307A" w:rsidRPr="006F4E73" w:rsidRDefault="002A307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4E7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</w:tbl>
    <w:p w:rsidR="002A307A" w:rsidRPr="006F4E73" w:rsidRDefault="002A307A" w:rsidP="007B19A2">
      <w:pPr>
        <w:rPr>
          <w:rFonts w:ascii="宋体"/>
          <w:sz w:val="28"/>
          <w:szCs w:val="28"/>
        </w:rPr>
      </w:pPr>
    </w:p>
    <w:p w:rsidR="002A307A" w:rsidRPr="006F4E73" w:rsidRDefault="002A307A" w:rsidP="007538FD">
      <w:pPr>
        <w:rPr>
          <w:rFonts w:ascii="宋体"/>
          <w:sz w:val="24"/>
          <w:szCs w:val="24"/>
        </w:rPr>
      </w:pPr>
      <w:r w:rsidRPr="006F4E73">
        <w:rPr>
          <w:rFonts w:ascii="宋体" w:hAnsi="宋体"/>
          <w:sz w:val="24"/>
          <w:szCs w:val="24"/>
        </w:rPr>
        <w:t>2.</w:t>
      </w:r>
      <w:r w:rsidRPr="006F4E73">
        <w:rPr>
          <w:rFonts w:ascii="宋体" w:hAnsi="宋体" w:hint="eastAsia"/>
          <w:sz w:val="24"/>
          <w:szCs w:val="24"/>
        </w:rPr>
        <w:t>您觉得本门课程给您留下的最深刻印象是什么？</w:t>
      </w:r>
    </w:p>
    <w:p w:rsidR="002A307A" w:rsidRPr="006F4E73" w:rsidRDefault="002A307A" w:rsidP="007538FD">
      <w:pPr>
        <w:rPr>
          <w:rFonts w:ascii="宋体" w:hAnsi="宋体"/>
          <w:sz w:val="24"/>
          <w:szCs w:val="24"/>
          <w:u w:val="single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2A307A" w:rsidRPr="006F4E73" w:rsidRDefault="002A307A" w:rsidP="007538FD">
      <w:pPr>
        <w:rPr>
          <w:rFonts w:ascii="宋体" w:hAnsi="宋体"/>
          <w:sz w:val="24"/>
          <w:szCs w:val="24"/>
          <w:u w:val="single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2A307A" w:rsidRPr="006F4E73" w:rsidRDefault="002A307A" w:rsidP="007538FD">
      <w:pPr>
        <w:rPr>
          <w:rFonts w:ascii="宋体" w:hAnsi="宋体"/>
          <w:sz w:val="24"/>
          <w:szCs w:val="24"/>
          <w:u w:val="single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2A307A" w:rsidRPr="006F4E73" w:rsidRDefault="002A307A" w:rsidP="007538FD">
      <w:pPr>
        <w:rPr>
          <w:rFonts w:ascii="宋体"/>
          <w:sz w:val="24"/>
          <w:szCs w:val="24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</w:t>
      </w:r>
      <w:r w:rsidRPr="006F4E73">
        <w:rPr>
          <w:rFonts w:ascii="宋体" w:hAnsi="宋体" w:hint="eastAsia"/>
          <w:sz w:val="24"/>
          <w:szCs w:val="24"/>
        </w:rPr>
        <w:t>。</w:t>
      </w:r>
    </w:p>
    <w:p w:rsidR="002A307A" w:rsidRPr="006F4E73" w:rsidRDefault="002A307A" w:rsidP="007B19A2">
      <w:pPr>
        <w:rPr>
          <w:rFonts w:ascii="宋体"/>
          <w:sz w:val="24"/>
          <w:szCs w:val="24"/>
        </w:rPr>
      </w:pPr>
    </w:p>
    <w:p w:rsidR="002A307A" w:rsidRPr="006F4E73" w:rsidRDefault="002A307A" w:rsidP="007B19A2">
      <w:pPr>
        <w:rPr>
          <w:rFonts w:ascii="宋体"/>
          <w:sz w:val="24"/>
          <w:szCs w:val="24"/>
        </w:rPr>
      </w:pPr>
      <w:r w:rsidRPr="006F4E73">
        <w:rPr>
          <w:rFonts w:ascii="宋体" w:hAnsi="宋体"/>
          <w:sz w:val="24"/>
          <w:szCs w:val="24"/>
        </w:rPr>
        <w:t>3.</w:t>
      </w:r>
      <w:r w:rsidRPr="006F4E73">
        <w:rPr>
          <w:rFonts w:ascii="宋体" w:hAnsi="宋体" w:hint="eastAsia"/>
          <w:sz w:val="24"/>
          <w:szCs w:val="24"/>
        </w:rPr>
        <w:t>您觉得本门课程如何改进更有利于您的学术发展和成长？</w:t>
      </w:r>
    </w:p>
    <w:p w:rsidR="002A307A" w:rsidRPr="006F4E73" w:rsidRDefault="002A307A" w:rsidP="007B19A2">
      <w:pPr>
        <w:rPr>
          <w:rFonts w:ascii="宋体" w:hAnsi="宋体"/>
          <w:sz w:val="24"/>
          <w:szCs w:val="24"/>
          <w:u w:val="single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2A307A" w:rsidRPr="006F4E73" w:rsidRDefault="002A307A" w:rsidP="007B19A2">
      <w:pPr>
        <w:rPr>
          <w:rFonts w:ascii="宋体" w:hAnsi="宋体"/>
          <w:sz w:val="24"/>
          <w:szCs w:val="24"/>
          <w:u w:val="single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2A307A" w:rsidRPr="006F4E73" w:rsidRDefault="002A307A" w:rsidP="007B19A2">
      <w:pPr>
        <w:rPr>
          <w:rFonts w:ascii="宋体" w:hAnsi="宋体"/>
          <w:sz w:val="24"/>
          <w:szCs w:val="24"/>
          <w:u w:val="single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2A307A" w:rsidRPr="006F4E73" w:rsidRDefault="002A307A" w:rsidP="007B19A2">
      <w:pPr>
        <w:rPr>
          <w:rFonts w:ascii="宋体"/>
          <w:sz w:val="24"/>
          <w:szCs w:val="24"/>
        </w:rPr>
      </w:pPr>
      <w:r w:rsidRPr="006F4E73">
        <w:rPr>
          <w:rFonts w:ascii="宋体" w:hAnsi="宋体"/>
          <w:sz w:val="24"/>
          <w:szCs w:val="24"/>
          <w:u w:val="single"/>
        </w:rPr>
        <w:t xml:space="preserve">        </w:t>
      </w:r>
      <w:r w:rsidRPr="006F4E73">
        <w:rPr>
          <w:rFonts w:ascii="宋体" w:hAnsi="宋体" w:hint="eastAsia"/>
          <w:sz w:val="24"/>
          <w:szCs w:val="24"/>
        </w:rPr>
        <w:t>。</w:t>
      </w:r>
    </w:p>
    <w:p w:rsidR="002A307A" w:rsidRPr="006F4E73" w:rsidRDefault="002A307A" w:rsidP="00926D9C">
      <w:pPr>
        <w:rPr>
          <w:rFonts w:ascii="宋体"/>
          <w:sz w:val="24"/>
          <w:szCs w:val="24"/>
        </w:rPr>
      </w:pPr>
      <w:r w:rsidRPr="006F4E73">
        <w:rPr>
          <w:rFonts w:ascii="宋体" w:hAnsi="宋体"/>
          <w:sz w:val="24"/>
          <w:szCs w:val="24"/>
        </w:rPr>
        <w:t xml:space="preserve">                                           </w:t>
      </w:r>
      <w:r w:rsidRPr="006F4E73">
        <w:rPr>
          <w:rFonts w:ascii="宋体" w:hAnsi="宋体" w:hint="eastAsia"/>
          <w:sz w:val="24"/>
          <w:szCs w:val="24"/>
        </w:rPr>
        <w:t>谢谢合作！</w:t>
      </w:r>
    </w:p>
    <w:p w:rsidR="002A307A" w:rsidRDefault="002A307A"/>
    <w:sectPr w:rsidR="002A307A" w:rsidSect="000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7A" w:rsidRDefault="002A307A" w:rsidP="00926D9C">
      <w:r>
        <w:separator/>
      </w:r>
    </w:p>
  </w:endnote>
  <w:endnote w:type="continuationSeparator" w:id="0">
    <w:p w:rsidR="002A307A" w:rsidRDefault="002A307A" w:rsidP="0092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7A" w:rsidRDefault="002A307A" w:rsidP="00926D9C">
      <w:r>
        <w:separator/>
      </w:r>
    </w:p>
  </w:footnote>
  <w:footnote w:type="continuationSeparator" w:id="0">
    <w:p w:rsidR="002A307A" w:rsidRDefault="002A307A" w:rsidP="00926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FE8"/>
    <w:multiLevelType w:val="hybridMultilevel"/>
    <w:tmpl w:val="5CCA264C"/>
    <w:lvl w:ilvl="0" w:tplc="FD125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9C"/>
    <w:rsid w:val="00062B06"/>
    <w:rsid w:val="000913B4"/>
    <w:rsid w:val="000A0647"/>
    <w:rsid w:val="000C2FBC"/>
    <w:rsid w:val="00147B65"/>
    <w:rsid w:val="00164DB7"/>
    <w:rsid w:val="00220A76"/>
    <w:rsid w:val="00227C0E"/>
    <w:rsid w:val="00265CE9"/>
    <w:rsid w:val="002A307A"/>
    <w:rsid w:val="0039683A"/>
    <w:rsid w:val="00436D6D"/>
    <w:rsid w:val="0043767F"/>
    <w:rsid w:val="004730C7"/>
    <w:rsid w:val="00476EE4"/>
    <w:rsid w:val="004876F5"/>
    <w:rsid w:val="004B744A"/>
    <w:rsid w:val="005737A0"/>
    <w:rsid w:val="005A6647"/>
    <w:rsid w:val="005A7792"/>
    <w:rsid w:val="005C0AFB"/>
    <w:rsid w:val="005E39D6"/>
    <w:rsid w:val="005F1E25"/>
    <w:rsid w:val="00607457"/>
    <w:rsid w:val="0061542D"/>
    <w:rsid w:val="006323AE"/>
    <w:rsid w:val="00633610"/>
    <w:rsid w:val="00695F75"/>
    <w:rsid w:val="006F4E73"/>
    <w:rsid w:val="007538FD"/>
    <w:rsid w:val="0078491B"/>
    <w:rsid w:val="007B0EA5"/>
    <w:rsid w:val="007B19A2"/>
    <w:rsid w:val="00811C11"/>
    <w:rsid w:val="00823DFE"/>
    <w:rsid w:val="008C5422"/>
    <w:rsid w:val="008F6990"/>
    <w:rsid w:val="00910DE5"/>
    <w:rsid w:val="00926D9C"/>
    <w:rsid w:val="0095137B"/>
    <w:rsid w:val="00963D96"/>
    <w:rsid w:val="009A3213"/>
    <w:rsid w:val="009F06CA"/>
    <w:rsid w:val="00A0503D"/>
    <w:rsid w:val="00A22188"/>
    <w:rsid w:val="00A529EE"/>
    <w:rsid w:val="00A8332F"/>
    <w:rsid w:val="00AE3AED"/>
    <w:rsid w:val="00B17F7D"/>
    <w:rsid w:val="00BA015E"/>
    <w:rsid w:val="00C350A3"/>
    <w:rsid w:val="00C4414B"/>
    <w:rsid w:val="00CF3ADF"/>
    <w:rsid w:val="00E17966"/>
    <w:rsid w:val="00E346FE"/>
    <w:rsid w:val="00E45743"/>
    <w:rsid w:val="00E644C3"/>
    <w:rsid w:val="00EB4EE9"/>
    <w:rsid w:val="00EF32C9"/>
    <w:rsid w:val="00F97FE5"/>
    <w:rsid w:val="00FA5F01"/>
    <w:rsid w:val="00F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6D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2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6D9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171</Words>
  <Characters>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User</cp:lastModifiedBy>
  <cp:revision>40</cp:revision>
  <dcterms:created xsi:type="dcterms:W3CDTF">2018-04-22T05:35:00Z</dcterms:created>
  <dcterms:modified xsi:type="dcterms:W3CDTF">2018-04-27T05:14:00Z</dcterms:modified>
</cp:coreProperties>
</file>